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37"/>
        <w:bidiVisual/>
        <w:tblW w:w="10021" w:type="dxa"/>
        <w:tblLook w:val="04A0"/>
      </w:tblPr>
      <w:tblGrid>
        <w:gridCol w:w="4691"/>
        <w:gridCol w:w="5330"/>
      </w:tblGrid>
      <w:tr w:rsidR="0094294C" w:rsidTr="0094294C">
        <w:tc>
          <w:tcPr>
            <w:tcW w:w="100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294C" w:rsidRDefault="0094294C" w:rsidP="0094294C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 درخواست مدارک جهت رسیدگی</w:t>
            </w:r>
          </w:p>
        </w:tc>
      </w:tr>
      <w:tr w:rsidR="0094294C" w:rsidTr="0094294C">
        <w:tc>
          <w:tcPr>
            <w:tcW w:w="100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4294C" w:rsidRPr="005820EE" w:rsidRDefault="0094294C" w:rsidP="0094294C">
            <w:pPr>
              <w:spacing w:line="360" w:lineRule="auto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94294C" w:rsidRPr="00E830C1" w:rsidRDefault="0094294C" w:rsidP="0094294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30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مدارک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موردنیاز</w:t>
            </w:r>
            <w:r w:rsidRPr="00E830C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4294C" w:rsidRDefault="00E25886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کپی </w:t>
            </w:r>
            <w:r w:rsidR="0094294C">
              <w:rPr>
                <w:rFonts w:cs="B Nazanin" w:hint="cs"/>
                <w:sz w:val="21"/>
                <w:szCs w:val="21"/>
                <w:rtl/>
              </w:rPr>
              <w:t xml:space="preserve">آگهی تاسیس </w:t>
            </w:r>
          </w:p>
          <w:p w:rsidR="0094294C" w:rsidRDefault="00E25886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کپی </w:t>
            </w:r>
            <w:r w:rsidR="0094294C">
              <w:rPr>
                <w:rFonts w:cs="B Nazanin" w:hint="cs"/>
                <w:sz w:val="21"/>
                <w:szCs w:val="21"/>
                <w:rtl/>
              </w:rPr>
              <w:t xml:space="preserve">آخرین آگهی تغییرات </w:t>
            </w:r>
          </w:p>
          <w:p w:rsidR="0094294C" w:rsidRDefault="00E25886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کپی </w:t>
            </w:r>
            <w:r w:rsidR="0094294C">
              <w:rPr>
                <w:rFonts w:cs="B Nazanin" w:hint="cs"/>
                <w:sz w:val="21"/>
                <w:szCs w:val="21"/>
                <w:rtl/>
              </w:rPr>
              <w:t>آخرین تمدید مجوز فعالیت اقتصادی</w:t>
            </w:r>
          </w:p>
          <w:p w:rsidR="0094294C" w:rsidRDefault="0094294C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مهر شرکت </w:t>
            </w:r>
          </w:p>
          <w:p w:rsidR="0094294C" w:rsidRDefault="00E25886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کپی </w:t>
            </w:r>
            <w:r w:rsidR="0094294C">
              <w:rPr>
                <w:rFonts w:cs="B Nazanin" w:hint="cs"/>
                <w:sz w:val="21"/>
                <w:szCs w:val="21"/>
                <w:rtl/>
              </w:rPr>
              <w:t xml:space="preserve">کارت بازرگانی </w:t>
            </w:r>
          </w:p>
          <w:p w:rsidR="0094294C" w:rsidRDefault="0094294C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کپی شناسنامه و کارت ملی ( دارنده کارت بازرگانی )</w:t>
            </w:r>
          </w:p>
          <w:p w:rsidR="0094294C" w:rsidRPr="000A2551" w:rsidRDefault="0094294C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 w:rsidRPr="000A2551">
              <w:rPr>
                <w:rFonts w:cs="B Nazanin" w:hint="cs"/>
                <w:sz w:val="21"/>
                <w:szCs w:val="21"/>
                <w:rtl/>
              </w:rPr>
              <w:t xml:space="preserve">ارائه اظهارنامه مالیاتی </w:t>
            </w:r>
            <w:r w:rsidRPr="000A2551">
              <w:rPr>
                <w:rFonts w:cs="B Nazanin" w:hint="cs"/>
                <w:b/>
                <w:bCs/>
                <w:sz w:val="21"/>
                <w:szCs w:val="21"/>
                <w:rtl/>
              </w:rPr>
              <w:t>سال 95</w:t>
            </w:r>
          </w:p>
          <w:p w:rsidR="0094294C" w:rsidRPr="003B2BDE" w:rsidRDefault="0094294C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 w:rsidRPr="000A2551">
              <w:rPr>
                <w:rFonts w:cs="B Nazanin" w:hint="cs"/>
                <w:sz w:val="21"/>
                <w:szCs w:val="21"/>
                <w:rtl/>
              </w:rPr>
              <w:t xml:space="preserve">در صورت عدم ارائه اظهارنامه مالیاتی به اداره مالیات - تکمیل دفترچه ترازنامه و حساب سود و زیان (سازمان منطقه آزاد قشم) </w:t>
            </w:r>
            <w:r w:rsidRPr="000A2551">
              <w:rPr>
                <w:rFonts w:cs="B Nazanin" w:hint="cs"/>
                <w:b/>
                <w:bCs/>
                <w:sz w:val="21"/>
                <w:szCs w:val="21"/>
                <w:rtl/>
              </w:rPr>
              <w:t>سال</w:t>
            </w:r>
            <w:r w:rsidRPr="000A2551">
              <w:rPr>
                <w:rFonts w:cs="B Nazanin"/>
                <w:b/>
                <w:bCs/>
                <w:sz w:val="21"/>
                <w:szCs w:val="21"/>
                <w:rtl/>
              </w:rPr>
              <w:t xml:space="preserve"> 95</w:t>
            </w:r>
          </w:p>
          <w:p w:rsidR="0094294C" w:rsidRPr="000A2551" w:rsidRDefault="00E25886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ascii="IranNastaliq" w:hAnsi="IranNastaliq" w:cs="B Nazanin" w:hint="cs"/>
                <w:sz w:val="21"/>
                <w:szCs w:val="21"/>
                <w:rtl/>
              </w:rPr>
              <w:t xml:space="preserve">کپی </w:t>
            </w:r>
            <w:r w:rsidR="0094294C" w:rsidRPr="000A2551">
              <w:rPr>
                <w:rFonts w:ascii="IranNastaliq" w:hAnsi="IranNastaliq" w:cs="B Nazanin" w:hint="cs"/>
                <w:sz w:val="21"/>
                <w:szCs w:val="21"/>
                <w:rtl/>
              </w:rPr>
              <w:t xml:space="preserve">ارائه اصل به همراه کپی قرارداد اجاره </w:t>
            </w:r>
            <w:r w:rsidR="0094294C">
              <w:rPr>
                <w:rFonts w:ascii="IranNastaliq" w:hAnsi="IranNastaliq" w:cs="B Nazanin" w:hint="cs"/>
                <w:sz w:val="21"/>
                <w:szCs w:val="21"/>
                <w:rtl/>
              </w:rPr>
              <w:t xml:space="preserve">یا سند مالکیت، </w:t>
            </w:r>
            <w:r w:rsidR="0094294C" w:rsidRPr="000A2551">
              <w:rPr>
                <w:rFonts w:ascii="IranNastaliq" w:hAnsi="IranNastaliq" w:cs="B Nazanin" w:hint="cs"/>
                <w:sz w:val="21"/>
                <w:szCs w:val="21"/>
                <w:rtl/>
              </w:rPr>
              <w:t>محل</w:t>
            </w:r>
            <w:r w:rsidR="0094294C" w:rsidRPr="000A2551">
              <w:rPr>
                <w:rFonts w:cs="B Nazanin" w:hint="cs"/>
                <w:sz w:val="21"/>
                <w:szCs w:val="21"/>
                <w:rtl/>
              </w:rPr>
              <w:t xml:space="preserve"> فعالیت شرکت</w:t>
            </w:r>
            <w:r w:rsidR="0094294C">
              <w:rPr>
                <w:rFonts w:cs="B Nazanin" w:hint="cs"/>
                <w:sz w:val="21"/>
                <w:szCs w:val="21"/>
                <w:rtl/>
              </w:rPr>
              <w:t xml:space="preserve"> </w:t>
            </w:r>
          </w:p>
          <w:p w:rsidR="0094294C" w:rsidRPr="000A2551" w:rsidRDefault="0094294C" w:rsidP="0094294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1"/>
                <w:szCs w:val="21"/>
                <w:rtl/>
              </w:rPr>
            </w:pPr>
            <w:r w:rsidRPr="000A2551">
              <w:rPr>
                <w:rFonts w:cs="B Nazanin" w:hint="cs"/>
                <w:sz w:val="21"/>
                <w:szCs w:val="21"/>
                <w:rtl/>
              </w:rPr>
              <w:t xml:space="preserve">ارائه استعلام از حوزه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فعالیت، مطابق با مجوزهای فعالیت اقتصادی </w:t>
            </w:r>
          </w:p>
          <w:p w:rsidR="0094294C" w:rsidRPr="000A2551" w:rsidRDefault="0094294C" w:rsidP="0094294C">
            <w:pPr>
              <w:pStyle w:val="ListParagraph"/>
              <w:numPr>
                <w:ilvl w:val="0"/>
                <w:numId w:val="3"/>
              </w:numPr>
              <w:tabs>
                <w:tab w:val="right" w:pos="3087"/>
              </w:tabs>
              <w:bidi/>
              <w:spacing w:line="360" w:lineRule="auto"/>
              <w:jc w:val="lowKashida"/>
              <w:rPr>
                <w:rFonts w:ascii="IranNastaliq" w:hAnsi="IranNastaliq" w:cs="B Nazanin"/>
                <w:sz w:val="21"/>
                <w:szCs w:val="21"/>
              </w:rPr>
            </w:pPr>
            <w:r w:rsidRPr="000A2551">
              <w:rPr>
                <w:rFonts w:ascii="IranNastaliq" w:hAnsi="IranNastaliq" w:cs="B Nazanin" w:hint="cs"/>
                <w:sz w:val="21"/>
                <w:szCs w:val="21"/>
                <w:rtl/>
              </w:rPr>
              <w:t xml:space="preserve">ارائه کلیه قراردادهای سال 95 و 96 با اشخاص حقیقی و حقوقی (مشاوره، طراحی و پیمانکاری ساختمانی، </w:t>
            </w:r>
            <w:r w:rsidRPr="000A2551">
              <w:rPr>
                <w:rFonts w:ascii="IranNastaliq" w:hAnsi="IranNastaliq" w:cs="B Nazanin"/>
                <w:sz w:val="21"/>
                <w:szCs w:val="21"/>
                <w:rtl/>
              </w:rPr>
              <w:t>حمل‌ونقل</w:t>
            </w:r>
            <w:r w:rsidRPr="000A2551">
              <w:rPr>
                <w:rFonts w:ascii="IranNastaliq" w:hAnsi="IranNastaliq" w:cs="B Nazanin" w:hint="cs"/>
                <w:sz w:val="21"/>
                <w:szCs w:val="21"/>
                <w:rtl/>
              </w:rPr>
              <w:t>، خدمات و انبارداری)</w:t>
            </w:r>
          </w:p>
          <w:p w:rsidR="0094294C" w:rsidRPr="00AC1068" w:rsidRDefault="0094294C" w:rsidP="0094294C">
            <w:pPr>
              <w:tabs>
                <w:tab w:val="right" w:pos="3087"/>
              </w:tabs>
              <w:spacing w:line="360" w:lineRule="auto"/>
              <w:ind w:left="360"/>
              <w:jc w:val="lowKashida"/>
              <w:rPr>
                <w:rFonts w:ascii="IranNastaliq" w:hAnsi="IranNastaliq" w:cs="B Nazanin"/>
                <w:sz w:val="21"/>
                <w:szCs w:val="21"/>
                <w:rtl/>
              </w:rPr>
            </w:pPr>
            <w:r w:rsidRPr="000A2551">
              <w:rPr>
                <w:rFonts w:ascii="IranNastaliq" w:hAnsi="IranNastaliq" w:cs="B Nazanin" w:hint="cs"/>
                <w:sz w:val="21"/>
                <w:szCs w:val="21"/>
                <w:rtl/>
              </w:rPr>
              <w:t xml:space="preserve"> (در اجرای بند 2-16-3 </w:t>
            </w:r>
            <w:r w:rsidRPr="000A2551">
              <w:rPr>
                <w:rFonts w:ascii="IranNastaliq" w:hAnsi="IranNastaliq" w:cs="B Nazanin"/>
                <w:sz w:val="21"/>
                <w:szCs w:val="21"/>
                <w:rtl/>
              </w:rPr>
              <w:t>تصو</w:t>
            </w:r>
            <w:r w:rsidRPr="000A2551">
              <w:rPr>
                <w:rFonts w:ascii="IranNastaliq" w:hAnsi="IranNastaliq" w:cs="B Nazanin" w:hint="cs"/>
                <w:sz w:val="21"/>
                <w:szCs w:val="21"/>
                <w:rtl/>
              </w:rPr>
              <w:t>یب‌نامه وقف ابلاغیه بودجه سال 95 مربوط به اخذ 1% قراردادهای منعقده در جزیره قشم بابت عوارض عمران شهری</w:t>
            </w:r>
            <w:r w:rsidRPr="000A2551">
              <w:rPr>
                <w:rFonts w:ascii="IranNastaliq" w:hAnsi="IranNastaliq" w:cs="B Nazanin"/>
                <w:sz w:val="21"/>
                <w:szCs w:val="21"/>
                <w:rtl/>
              </w:rPr>
              <w:t>)</w:t>
            </w:r>
          </w:p>
          <w:p w:rsidR="0094294C" w:rsidRPr="007F115D" w:rsidRDefault="0094294C" w:rsidP="0094294C">
            <w:pPr>
              <w:pStyle w:val="ListParagraph"/>
              <w:bidi/>
              <w:spacing w:line="360" w:lineRule="auto"/>
              <w:rPr>
                <w:rFonts w:cs="B Nazanin"/>
                <w:sz w:val="8"/>
                <w:szCs w:val="8"/>
                <w:rtl/>
              </w:rPr>
            </w:pPr>
            <w:bookmarkStart w:id="0" w:name="_GoBack"/>
            <w:bookmarkEnd w:id="0"/>
          </w:p>
          <w:p w:rsidR="0094294C" w:rsidRPr="00C02F34" w:rsidRDefault="0094294C" w:rsidP="0094294C">
            <w:pPr>
              <w:pStyle w:val="ListParagraph"/>
              <w:bidi/>
              <w:spacing w:line="360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94294C" w:rsidRPr="00271A0D" w:rsidRDefault="0094294C" w:rsidP="0094294C">
            <w:pPr>
              <w:pStyle w:val="ListParagraph"/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5033">
              <w:rPr>
                <w:rFonts w:cs="B Nazanin" w:hint="cs"/>
                <w:rtl/>
              </w:rPr>
              <w:t xml:space="preserve">(کلیه موارد در لوح فشرده </w:t>
            </w:r>
            <w:r w:rsidRPr="00215033">
              <w:rPr>
                <w:rFonts w:cs="B Nazanin"/>
              </w:rPr>
              <w:t>CD</w:t>
            </w:r>
            <w:r w:rsidRPr="00215033">
              <w:rPr>
                <w:rFonts w:cs="B Nazanin" w:hint="cs"/>
                <w:rtl/>
              </w:rPr>
              <w:t xml:space="preserve"> ارائه نمایید)</w:t>
            </w:r>
          </w:p>
          <w:p w:rsidR="0094294C" w:rsidRPr="00C02F34" w:rsidRDefault="0094294C" w:rsidP="0094294C">
            <w:pPr>
              <w:pStyle w:val="ListParagraph"/>
              <w:bidi/>
              <w:spacing w:line="360" w:lineRule="auto"/>
              <w:jc w:val="center"/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</w:tr>
      <w:tr w:rsidR="0094294C" w:rsidTr="0094294C">
        <w:tc>
          <w:tcPr>
            <w:tcW w:w="46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294C" w:rsidRPr="001F4825" w:rsidRDefault="0094294C" w:rsidP="0094294C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تجاری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:                    </w:t>
            </w:r>
          </w:p>
          <w:p w:rsidR="0094294C" w:rsidRPr="001634D8" w:rsidRDefault="0094294C" w:rsidP="0094294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خدماتی :</w:t>
            </w:r>
            <w:r w:rsidRPr="00B3089B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>دارای قرارداد                          فاقد قرارداد</w:t>
            </w:r>
            <w:r w:rsidRPr="00B3089B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B3089B"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  <w:tc>
          <w:tcPr>
            <w:tcW w:w="5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4294C" w:rsidRPr="00271A0D" w:rsidRDefault="0094294C" w:rsidP="0094294C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4294C" w:rsidRDefault="0094294C" w:rsidP="0094294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3089B">
              <w:rPr>
                <w:rFonts w:cs="B Nazanin" w:hint="cs"/>
                <w:b/>
                <w:bCs/>
                <w:rtl/>
              </w:rPr>
              <w:t>امضاء کارشناس تشخیص</w:t>
            </w:r>
          </w:p>
          <w:p w:rsidR="0094294C" w:rsidRPr="00271A0D" w:rsidRDefault="0094294C" w:rsidP="009429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294C" w:rsidTr="0094294C">
        <w:tc>
          <w:tcPr>
            <w:tcW w:w="10021" w:type="dxa"/>
            <w:gridSpan w:val="2"/>
            <w:tcBorders>
              <w:top w:val="dotted" w:sz="4" w:space="0" w:color="auto"/>
            </w:tcBorders>
          </w:tcPr>
          <w:p w:rsidR="0094294C" w:rsidRPr="001634D8" w:rsidRDefault="0094294C" w:rsidP="0094294C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94294C" w:rsidRDefault="0094294C" w:rsidP="00452547">
            <w:pPr>
              <w:rPr>
                <w:rFonts w:cs="B Nazanin"/>
                <w:sz w:val="24"/>
                <w:szCs w:val="24"/>
                <w:rtl/>
              </w:rPr>
            </w:pPr>
            <w:r w:rsidRPr="00F5537B">
              <w:rPr>
                <w:rFonts w:cs="B Nazanin" w:hint="cs"/>
                <w:sz w:val="24"/>
                <w:szCs w:val="24"/>
                <w:rtl/>
              </w:rPr>
              <w:t>اینجانب 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Pr="00F5537B">
              <w:rPr>
                <w:rFonts w:cs="B Nazanin" w:hint="cs"/>
                <w:sz w:val="24"/>
                <w:szCs w:val="24"/>
                <w:rtl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Pr="00F5537B">
              <w:rPr>
                <w:rFonts w:cs="B Nazanin" w:hint="cs"/>
                <w:sz w:val="24"/>
                <w:szCs w:val="24"/>
                <w:rtl/>
              </w:rPr>
              <w:t>...  مدیرعامل / نماینده شرکت .</w:t>
            </w:r>
            <w:r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F5537B">
              <w:rPr>
                <w:rFonts w:cs="B Nazanin" w:hint="cs"/>
                <w:sz w:val="24"/>
                <w:szCs w:val="24"/>
                <w:rtl/>
              </w:rPr>
              <w:t>..........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Pr="00F5537B">
              <w:rPr>
                <w:rFonts w:cs="B Nazanin" w:hint="cs"/>
                <w:sz w:val="24"/>
                <w:szCs w:val="24"/>
                <w:rtl/>
              </w:rPr>
              <w:t>............................ در مورخ .......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Pr="00F5537B">
              <w:rPr>
                <w:rFonts w:cs="B Nazanin" w:hint="cs"/>
                <w:sz w:val="24"/>
                <w:szCs w:val="24"/>
                <w:rtl/>
              </w:rPr>
              <w:t>.....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Pr="00F5537B">
              <w:rPr>
                <w:rFonts w:cs="B Nazanin" w:hint="cs"/>
                <w:sz w:val="24"/>
                <w:szCs w:val="24"/>
                <w:rtl/>
              </w:rPr>
              <w:t xml:space="preserve">............... و </w:t>
            </w:r>
            <w:r w:rsidR="00452547">
              <w:rPr>
                <w:rFonts w:cs="B Nazanin" w:hint="cs"/>
                <w:sz w:val="24"/>
                <w:szCs w:val="24"/>
                <w:rtl/>
              </w:rPr>
              <w:t>مدارک فوق را تکمیل و ارائه نموده ام .</w:t>
            </w:r>
          </w:p>
          <w:p w:rsidR="0094294C" w:rsidRDefault="0094294C" w:rsidP="0094294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 .........................................................................................................................................</w:t>
            </w:r>
          </w:p>
          <w:p w:rsidR="0094294C" w:rsidRDefault="0094294C" w:rsidP="0094294C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تماس ثابت: ..........................................  شماره موبایل: ........................................... </w:t>
            </w:r>
          </w:p>
          <w:p w:rsidR="0094294C" w:rsidRPr="00271A0D" w:rsidRDefault="0094294C" w:rsidP="0094294C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94294C" w:rsidRDefault="0094294C" w:rsidP="0094294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امضاء/ مهر شرکت</w:t>
            </w:r>
          </w:p>
          <w:p w:rsidR="0094294C" w:rsidRDefault="0094294C" w:rsidP="0094294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مدیرعامل / نماینده</w:t>
            </w:r>
          </w:p>
          <w:p w:rsidR="0094294C" w:rsidRPr="00271A0D" w:rsidRDefault="0094294C" w:rsidP="0094294C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</w:tbl>
    <w:p w:rsidR="00304879" w:rsidRPr="00E30DB9" w:rsidRDefault="00F86E0C" w:rsidP="000E5D00">
      <w:pPr>
        <w:spacing w:after="0"/>
        <w:jc w:val="right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فرم شماره: </w:t>
      </w:r>
      <w:r w:rsidR="000E5D00">
        <w:rPr>
          <w:rFonts w:cs="B Nazanin" w:hint="cs"/>
          <w:sz w:val="20"/>
          <w:szCs w:val="20"/>
          <w:rtl/>
        </w:rPr>
        <w:t>(3)</w:t>
      </w:r>
    </w:p>
    <w:p w:rsidR="00304879" w:rsidRPr="00E30DB9" w:rsidRDefault="00304879" w:rsidP="00304879">
      <w:pPr>
        <w:spacing w:after="0"/>
        <w:ind w:left="6480" w:firstLine="720"/>
        <w:rPr>
          <w:rFonts w:cs="B Nazanin"/>
          <w:sz w:val="2"/>
          <w:szCs w:val="2"/>
          <w:rtl/>
        </w:rPr>
      </w:pPr>
    </w:p>
    <w:p w:rsidR="000343E1" w:rsidRDefault="000343E1" w:rsidP="00271A0D">
      <w:pPr>
        <w:spacing w:after="0"/>
        <w:jc w:val="righ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10065" w:type="dxa"/>
        <w:tblInd w:w="-602" w:type="dxa"/>
        <w:tblLook w:val="04A0"/>
      </w:tblPr>
      <w:tblGrid>
        <w:gridCol w:w="1740"/>
        <w:gridCol w:w="3505"/>
        <w:gridCol w:w="1548"/>
        <w:gridCol w:w="3272"/>
      </w:tblGrid>
      <w:tr w:rsidR="00271A0D" w:rsidTr="00271A0D">
        <w:tc>
          <w:tcPr>
            <w:tcW w:w="1740" w:type="dxa"/>
          </w:tcPr>
          <w:p w:rsidR="00271A0D" w:rsidRDefault="00271A0D" w:rsidP="00271A0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تائید مرحله  اول</w:t>
            </w:r>
          </w:p>
        </w:tc>
        <w:tc>
          <w:tcPr>
            <w:tcW w:w="3505" w:type="dxa"/>
          </w:tcPr>
          <w:p w:rsidR="00271A0D" w:rsidRDefault="00271A0D" w:rsidP="00271A0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تاریخ:</w:t>
            </w:r>
          </w:p>
        </w:tc>
        <w:tc>
          <w:tcPr>
            <w:tcW w:w="1548" w:type="dxa"/>
          </w:tcPr>
          <w:p w:rsidR="00271A0D" w:rsidRDefault="00271A0D" w:rsidP="00271A0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تائید مرحله  دوم</w:t>
            </w:r>
          </w:p>
        </w:tc>
        <w:tc>
          <w:tcPr>
            <w:tcW w:w="3272" w:type="dxa"/>
          </w:tcPr>
          <w:p w:rsidR="00271A0D" w:rsidRDefault="00271A0D" w:rsidP="00271A0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:</w:t>
            </w:r>
          </w:p>
        </w:tc>
      </w:tr>
    </w:tbl>
    <w:p w:rsidR="00271A0D" w:rsidRDefault="00271A0D" w:rsidP="00BA1B8A">
      <w:pPr>
        <w:spacing w:after="0"/>
        <w:jc w:val="right"/>
        <w:rPr>
          <w:rFonts w:cs="B Nazanin"/>
          <w:sz w:val="20"/>
          <w:szCs w:val="20"/>
          <w:rtl/>
        </w:rPr>
      </w:pPr>
    </w:p>
    <w:sectPr w:rsidR="00271A0D" w:rsidSect="00C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418" w:header="5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9A" w:rsidRDefault="00131B9A" w:rsidP="00DC105A">
      <w:pPr>
        <w:spacing w:after="0" w:line="240" w:lineRule="auto"/>
      </w:pPr>
      <w:r>
        <w:separator/>
      </w:r>
    </w:p>
  </w:endnote>
  <w:endnote w:type="continuationSeparator" w:id="0">
    <w:p w:rsidR="00131B9A" w:rsidRDefault="00131B9A" w:rsidP="00DC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DB" w:rsidRDefault="00F33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DB" w:rsidRDefault="00F33D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DB" w:rsidRDefault="00F33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9A" w:rsidRDefault="00131B9A" w:rsidP="00DC105A">
      <w:pPr>
        <w:spacing w:after="0" w:line="240" w:lineRule="auto"/>
      </w:pPr>
      <w:r>
        <w:separator/>
      </w:r>
    </w:p>
  </w:footnote>
  <w:footnote w:type="continuationSeparator" w:id="0">
    <w:p w:rsidR="00131B9A" w:rsidRDefault="00131B9A" w:rsidP="00DC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DB" w:rsidRDefault="00F33D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0D" w:rsidRDefault="0094294C" w:rsidP="007424C7">
    <w:pPr>
      <w:tabs>
        <w:tab w:val="left" w:pos="2202"/>
      </w:tabs>
      <w:spacing w:after="0"/>
      <w:rPr>
        <w:rFonts w:cs="B Nazanin"/>
        <w:b/>
        <w:bCs/>
        <w:sz w:val="28"/>
        <w:szCs w:val="28"/>
        <w:rtl/>
      </w:rPr>
    </w:pPr>
    <w:r>
      <w:rPr>
        <w:rFonts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4766945</wp:posOffset>
          </wp:positionH>
          <wp:positionV relativeFrom="paragraph">
            <wp:posOffset>125730</wp:posOffset>
          </wp:positionV>
          <wp:extent cx="895350" cy="8953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1A0D" w:rsidRDefault="00271A0D" w:rsidP="001634D8">
    <w:pPr>
      <w:spacing w:after="0"/>
      <w:jc w:val="center"/>
      <w:rPr>
        <w:rFonts w:cs="B Nazanin"/>
        <w:b/>
        <w:bCs/>
        <w:sz w:val="28"/>
        <w:szCs w:val="28"/>
        <w:rtl/>
      </w:rPr>
    </w:pPr>
  </w:p>
  <w:p w:rsidR="00271A0D" w:rsidRDefault="0094294C" w:rsidP="0094294C">
    <w:pPr>
      <w:spacing w:after="0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 xml:space="preserve">                                                                                 تاریخ :</w:t>
    </w:r>
  </w:p>
  <w:p w:rsidR="00271A0D" w:rsidRDefault="00271A0D" w:rsidP="00F704C2">
    <w:pPr>
      <w:spacing w:after="0"/>
      <w:jc w:val="center"/>
      <w:rPr>
        <w:rFonts w:cs="B Nazanin"/>
        <w:rtl/>
      </w:rPr>
    </w:pPr>
    <w:r>
      <w:rPr>
        <w:rFonts w:cs="B Nazanin" w:hint="cs"/>
        <w:b/>
        <w:bCs/>
        <w:sz w:val="28"/>
        <w:szCs w:val="28"/>
        <w:rtl/>
      </w:rPr>
      <w:t xml:space="preserve">                        </w:t>
    </w:r>
  </w:p>
  <w:tbl>
    <w:tblPr>
      <w:tblStyle w:val="TableGrid"/>
      <w:bidiVisual/>
      <w:tblW w:w="10021" w:type="dxa"/>
      <w:tblInd w:w="-935" w:type="dxa"/>
      <w:tblLook w:val="04A0"/>
    </w:tblPr>
    <w:tblGrid>
      <w:gridCol w:w="2410"/>
      <w:gridCol w:w="3260"/>
      <w:gridCol w:w="1417"/>
      <w:gridCol w:w="1276"/>
      <w:gridCol w:w="1658"/>
    </w:tblGrid>
    <w:tr w:rsidR="00271A0D" w:rsidTr="0094294C">
      <w:trPr>
        <w:trHeight w:val="533"/>
      </w:trPr>
      <w:tc>
        <w:tcPr>
          <w:tcW w:w="2410" w:type="dxa"/>
          <w:shd w:val="clear" w:color="auto" w:fill="E5DFEC" w:themeFill="accent4" w:themeFillTint="33"/>
        </w:tcPr>
        <w:p w:rsidR="00271A0D" w:rsidRPr="006B3702" w:rsidRDefault="00271A0D" w:rsidP="00F90944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6B3702">
            <w:rPr>
              <w:rFonts w:cs="B Nazanin" w:hint="cs"/>
              <w:b/>
              <w:bCs/>
              <w:sz w:val="24"/>
              <w:szCs w:val="24"/>
              <w:rtl/>
            </w:rPr>
            <w:t>نام شخص حقیقی/ حقوقی:</w:t>
          </w:r>
        </w:p>
      </w:tc>
      <w:tc>
        <w:tcPr>
          <w:tcW w:w="3260" w:type="dxa"/>
          <w:shd w:val="clear" w:color="auto" w:fill="E5DFEC" w:themeFill="accent4" w:themeFillTint="33"/>
        </w:tcPr>
        <w:p w:rsidR="00271A0D" w:rsidRPr="006B3702" w:rsidRDefault="00271A0D" w:rsidP="00114CD7">
          <w:pPr>
            <w:tabs>
              <w:tab w:val="left" w:pos="1497"/>
            </w:tabs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شرکت </w:t>
          </w:r>
          <w:r>
            <w:rPr>
              <w:rFonts w:cs="B Nazanin"/>
              <w:b/>
              <w:bCs/>
            </w:rPr>
            <w:t xml:space="preserve"> </w:t>
          </w:r>
          <w:r w:rsidR="00512952">
            <w:rPr>
              <w:rFonts w:cs="B Nazanin" w:hint="cs"/>
              <w:b/>
              <w:bCs/>
              <w:rtl/>
            </w:rPr>
            <w:t>:</w:t>
          </w:r>
          <w:r w:rsidR="00B96423">
            <w:rPr>
              <w:rFonts w:cs="B Nazanin" w:hint="cs"/>
              <w:b/>
              <w:bCs/>
              <w:rtl/>
            </w:rPr>
            <w:t xml:space="preserve"> </w:t>
          </w:r>
        </w:p>
      </w:tc>
      <w:tc>
        <w:tcPr>
          <w:tcW w:w="1417" w:type="dxa"/>
          <w:shd w:val="clear" w:color="auto" w:fill="E5DFEC" w:themeFill="accent4" w:themeFillTint="33"/>
        </w:tcPr>
        <w:p w:rsidR="00271A0D" w:rsidRPr="006B3702" w:rsidRDefault="00271A0D" w:rsidP="00F8248F">
          <w:pPr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تأخیر: </w:t>
          </w:r>
        </w:p>
      </w:tc>
      <w:tc>
        <w:tcPr>
          <w:tcW w:w="1276" w:type="dxa"/>
          <w:shd w:val="clear" w:color="auto" w:fill="E5DFEC" w:themeFill="accent4" w:themeFillTint="33"/>
        </w:tcPr>
        <w:p w:rsidR="00271A0D" w:rsidRPr="006B3702" w:rsidRDefault="00271A0D" w:rsidP="00F90944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6B3702">
            <w:rPr>
              <w:rFonts w:cs="B Nazanin" w:hint="cs"/>
              <w:b/>
              <w:bCs/>
              <w:sz w:val="24"/>
              <w:szCs w:val="24"/>
              <w:rtl/>
            </w:rPr>
            <w:t>کد تفضیلی:</w:t>
          </w:r>
        </w:p>
      </w:tc>
      <w:tc>
        <w:tcPr>
          <w:tcW w:w="1658" w:type="dxa"/>
          <w:shd w:val="clear" w:color="auto" w:fill="E5DFEC" w:themeFill="accent4" w:themeFillTint="33"/>
        </w:tcPr>
        <w:p w:rsidR="00271A0D" w:rsidRPr="006B3702" w:rsidRDefault="00271A0D" w:rsidP="009F3A64">
          <w:pPr>
            <w:rPr>
              <w:rFonts w:cs="B Nazanin"/>
              <w:b/>
              <w:bCs/>
              <w:sz w:val="28"/>
              <w:szCs w:val="28"/>
              <w:rtl/>
            </w:rPr>
          </w:pPr>
        </w:p>
      </w:tc>
    </w:tr>
  </w:tbl>
  <w:p w:rsidR="00271A0D" w:rsidRDefault="009F3A64" w:rsidP="00F90944">
    <w:pPr>
      <w:pStyle w:val="Header"/>
      <w:tabs>
        <w:tab w:val="clear" w:pos="9360"/>
        <w:tab w:val="left" w:pos="5040"/>
        <w:tab w:val="left" w:pos="5760"/>
        <w:tab w:val="left" w:pos="6240"/>
      </w:tabs>
    </w:pPr>
    <w:r>
      <w:rPr>
        <w:rFonts w:hint="cs"/>
        <w:rtl/>
      </w:rPr>
      <w:t xml:space="preserve"> 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DB" w:rsidRDefault="00F33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C7C"/>
    <w:multiLevelType w:val="hybridMultilevel"/>
    <w:tmpl w:val="DB72208E"/>
    <w:lvl w:ilvl="0" w:tplc="85AE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A6CDF"/>
    <w:multiLevelType w:val="hybridMultilevel"/>
    <w:tmpl w:val="9D322ADC"/>
    <w:lvl w:ilvl="0" w:tplc="C224622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06F9F"/>
    <w:multiLevelType w:val="hybridMultilevel"/>
    <w:tmpl w:val="558C3FDA"/>
    <w:lvl w:ilvl="0" w:tplc="546036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4825"/>
    <w:rsid w:val="00004055"/>
    <w:rsid w:val="000076F9"/>
    <w:rsid w:val="00014382"/>
    <w:rsid w:val="00014E9A"/>
    <w:rsid w:val="000179B4"/>
    <w:rsid w:val="000204B3"/>
    <w:rsid w:val="000277DE"/>
    <w:rsid w:val="00027935"/>
    <w:rsid w:val="00032F75"/>
    <w:rsid w:val="000343E1"/>
    <w:rsid w:val="000372A4"/>
    <w:rsid w:val="00042075"/>
    <w:rsid w:val="000504ED"/>
    <w:rsid w:val="00052D8B"/>
    <w:rsid w:val="0006426B"/>
    <w:rsid w:val="00071633"/>
    <w:rsid w:val="00077E46"/>
    <w:rsid w:val="00081DE8"/>
    <w:rsid w:val="0008264A"/>
    <w:rsid w:val="000833E5"/>
    <w:rsid w:val="00084ABD"/>
    <w:rsid w:val="0009326D"/>
    <w:rsid w:val="000A2551"/>
    <w:rsid w:val="000A32D5"/>
    <w:rsid w:val="000A7BEB"/>
    <w:rsid w:val="000C7A65"/>
    <w:rsid w:val="000D040F"/>
    <w:rsid w:val="000D110E"/>
    <w:rsid w:val="000D2B67"/>
    <w:rsid w:val="000D56D8"/>
    <w:rsid w:val="000E143B"/>
    <w:rsid w:val="000E5427"/>
    <w:rsid w:val="000E5C05"/>
    <w:rsid w:val="000E5D00"/>
    <w:rsid w:val="000F1A1E"/>
    <w:rsid w:val="001015B4"/>
    <w:rsid w:val="001114AF"/>
    <w:rsid w:val="00114CD7"/>
    <w:rsid w:val="00115967"/>
    <w:rsid w:val="001222CE"/>
    <w:rsid w:val="0012396C"/>
    <w:rsid w:val="00127380"/>
    <w:rsid w:val="0013010C"/>
    <w:rsid w:val="0013198D"/>
    <w:rsid w:val="00131B9A"/>
    <w:rsid w:val="0014762D"/>
    <w:rsid w:val="001560A7"/>
    <w:rsid w:val="00162968"/>
    <w:rsid w:val="001629B2"/>
    <w:rsid w:val="00162F89"/>
    <w:rsid w:val="001634D8"/>
    <w:rsid w:val="00163ED4"/>
    <w:rsid w:val="00170B05"/>
    <w:rsid w:val="0017657E"/>
    <w:rsid w:val="001773C5"/>
    <w:rsid w:val="001773CF"/>
    <w:rsid w:val="00180151"/>
    <w:rsid w:val="001844EF"/>
    <w:rsid w:val="001854DC"/>
    <w:rsid w:val="0019112A"/>
    <w:rsid w:val="00191E08"/>
    <w:rsid w:val="0019431E"/>
    <w:rsid w:val="00195492"/>
    <w:rsid w:val="00196D3F"/>
    <w:rsid w:val="001B13CA"/>
    <w:rsid w:val="001C5DA3"/>
    <w:rsid w:val="001D0E3A"/>
    <w:rsid w:val="001D2EF0"/>
    <w:rsid w:val="001D3C83"/>
    <w:rsid w:val="001D4BE2"/>
    <w:rsid w:val="001D54D5"/>
    <w:rsid w:val="001D5CE7"/>
    <w:rsid w:val="001E40FA"/>
    <w:rsid w:val="001E7380"/>
    <w:rsid w:val="001F2E83"/>
    <w:rsid w:val="001F3393"/>
    <w:rsid w:val="001F4825"/>
    <w:rsid w:val="001F7D32"/>
    <w:rsid w:val="00215033"/>
    <w:rsid w:val="00215650"/>
    <w:rsid w:val="00216262"/>
    <w:rsid w:val="00217CEB"/>
    <w:rsid w:val="002246AF"/>
    <w:rsid w:val="00224FF1"/>
    <w:rsid w:val="00233CD8"/>
    <w:rsid w:val="00244835"/>
    <w:rsid w:val="0024789A"/>
    <w:rsid w:val="00252EB8"/>
    <w:rsid w:val="0026615C"/>
    <w:rsid w:val="00271A0D"/>
    <w:rsid w:val="00273D2C"/>
    <w:rsid w:val="00274D8C"/>
    <w:rsid w:val="00283CA4"/>
    <w:rsid w:val="002908FB"/>
    <w:rsid w:val="002914F0"/>
    <w:rsid w:val="00296FD6"/>
    <w:rsid w:val="002A48A6"/>
    <w:rsid w:val="002A62DB"/>
    <w:rsid w:val="002B20C0"/>
    <w:rsid w:val="002B7BDE"/>
    <w:rsid w:val="002C13B9"/>
    <w:rsid w:val="002C3FBF"/>
    <w:rsid w:val="002C48E8"/>
    <w:rsid w:val="002C4E52"/>
    <w:rsid w:val="002C5634"/>
    <w:rsid w:val="002D33C6"/>
    <w:rsid w:val="002D7DEA"/>
    <w:rsid w:val="002E6AA2"/>
    <w:rsid w:val="002E7F74"/>
    <w:rsid w:val="002F4875"/>
    <w:rsid w:val="002F5C26"/>
    <w:rsid w:val="003018C7"/>
    <w:rsid w:val="00304879"/>
    <w:rsid w:val="00305F9F"/>
    <w:rsid w:val="003064D1"/>
    <w:rsid w:val="00311F6B"/>
    <w:rsid w:val="00317245"/>
    <w:rsid w:val="003218F0"/>
    <w:rsid w:val="00321974"/>
    <w:rsid w:val="003253C2"/>
    <w:rsid w:val="003348BB"/>
    <w:rsid w:val="00342651"/>
    <w:rsid w:val="00342F6E"/>
    <w:rsid w:val="00344BAA"/>
    <w:rsid w:val="0035234D"/>
    <w:rsid w:val="00354F48"/>
    <w:rsid w:val="003569B6"/>
    <w:rsid w:val="00373099"/>
    <w:rsid w:val="00385135"/>
    <w:rsid w:val="0039153B"/>
    <w:rsid w:val="00392AF3"/>
    <w:rsid w:val="003A2411"/>
    <w:rsid w:val="003B2331"/>
    <w:rsid w:val="003B2BDE"/>
    <w:rsid w:val="003B359E"/>
    <w:rsid w:val="003B53F3"/>
    <w:rsid w:val="003B73F5"/>
    <w:rsid w:val="003C2DA8"/>
    <w:rsid w:val="003C3024"/>
    <w:rsid w:val="003C3E10"/>
    <w:rsid w:val="003C6CC8"/>
    <w:rsid w:val="003C6FD4"/>
    <w:rsid w:val="003D1CB1"/>
    <w:rsid w:val="003D746E"/>
    <w:rsid w:val="003E0313"/>
    <w:rsid w:val="003E062E"/>
    <w:rsid w:val="003E526E"/>
    <w:rsid w:val="003F138D"/>
    <w:rsid w:val="003F28FF"/>
    <w:rsid w:val="003F2C3D"/>
    <w:rsid w:val="003F64FC"/>
    <w:rsid w:val="004015E8"/>
    <w:rsid w:val="00404283"/>
    <w:rsid w:val="00406695"/>
    <w:rsid w:val="0040726B"/>
    <w:rsid w:val="00416A08"/>
    <w:rsid w:val="00420633"/>
    <w:rsid w:val="00425659"/>
    <w:rsid w:val="00444F97"/>
    <w:rsid w:val="00444FF4"/>
    <w:rsid w:val="00445260"/>
    <w:rsid w:val="00446005"/>
    <w:rsid w:val="00452547"/>
    <w:rsid w:val="00455D45"/>
    <w:rsid w:val="00465A7D"/>
    <w:rsid w:val="00472D21"/>
    <w:rsid w:val="00474AA8"/>
    <w:rsid w:val="004753D8"/>
    <w:rsid w:val="00480A57"/>
    <w:rsid w:val="00481F0D"/>
    <w:rsid w:val="00484A7C"/>
    <w:rsid w:val="004A1F32"/>
    <w:rsid w:val="004B2081"/>
    <w:rsid w:val="004B5B6F"/>
    <w:rsid w:val="004C4E39"/>
    <w:rsid w:val="004C6D41"/>
    <w:rsid w:val="004C6E60"/>
    <w:rsid w:val="004D5B1F"/>
    <w:rsid w:val="004D6062"/>
    <w:rsid w:val="004D74E5"/>
    <w:rsid w:val="004E7E60"/>
    <w:rsid w:val="0050066D"/>
    <w:rsid w:val="005110EA"/>
    <w:rsid w:val="00512633"/>
    <w:rsid w:val="00512952"/>
    <w:rsid w:val="0051467E"/>
    <w:rsid w:val="00523668"/>
    <w:rsid w:val="00536812"/>
    <w:rsid w:val="005416E4"/>
    <w:rsid w:val="00543FBF"/>
    <w:rsid w:val="0054679B"/>
    <w:rsid w:val="00552B07"/>
    <w:rsid w:val="00553836"/>
    <w:rsid w:val="00555877"/>
    <w:rsid w:val="00561311"/>
    <w:rsid w:val="005779D8"/>
    <w:rsid w:val="005806D3"/>
    <w:rsid w:val="005820EE"/>
    <w:rsid w:val="00583865"/>
    <w:rsid w:val="00594BFD"/>
    <w:rsid w:val="0059685A"/>
    <w:rsid w:val="005A2985"/>
    <w:rsid w:val="005B473E"/>
    <w:rsid w:val="005C30BA"/>
    <w:rsid w:val="005D139D"/>
    <w:rsid w:val="005D5DAC"/>
    <w:rsid w:val="005D614C"/>
    <w:rsid w:val="005E2191"/>
    <w:rsid w:val="005E5070"/>
    <w:rsid w:val="005F4A1A"/>
    <w:rsid w:val="0060512F"/>
    <w:rsid w:val="00611C04"/>
    <w:rsid w:val="00612D4B"/>
    <w:rsid w:val="0061337B"/>
    <w:rsid w:val="00615039"/>
    <w:rsid w:val="00623CCB"/>
    <w:rsid w:val="00623E3F"/>
    <w:rsid w:val="00625EFA"/>
    <w:rsid w:val="00627D05"/>
    <w:rsid w:val="00637737"/>
    <w:rsid w:val="00643931"/>
    <w:rsid w:val="00643B4B"/>
    <w:rsid w:val="006440BB"/>
    <w:rsid w:val="00650B6D"/>
    <w:rsid w:val="00662E72"/>
    <w:rsid w:val="00667A79"/>
    <w:rsid w:val="00667B10"/>
    <w:rsid w:val="006768A2"/>
    <w:rsid w:val="006827E4"/>
    <w:rsid w:val="00691884"/>
    <w:rsid w:val="00695241"/>
    <w:rsid w:val="00697807"/>
    <w:rsid w:val="006A0505"/>
    <w:rsid w:val="006A222B"/>
    <w:rsid w:val="006A4901"/>
    <w:rsid w:val="006A7D34"/>
    <w:rsid w:val="006B3702"/>
    <w:rsid w:val="006B4278"/>
    <w:rsid w:val="006C7424"/>
    <w:rsid w:val="006D20A1"/>
    <w:rsid w:val="006D4F51"/>
    <w:rsid w:val="006E1398"/>
    <w:rsid w:val="006E77B2"/>
    <w:rsid w:val="006F2216"/>
    <w:rsid w:val="006F3B6B"/>
    <w:rsid w:val="006F717D"/>
    <w:rsid w:val="007025C0"/>
    <w:rsid w:val="007133A2"/>
    <w:rsid w:val="00713F6B"/>
    <w:rsid w:val="00713FF9"/>
    <w:rsid w:val="00721BF8"/>
    <w:rsid w:val="00721E2C"/>
    <w:rsid w:val="00722F9E"/>
    <w:rsid w:val="00723541"/>
    <w:rsid w:val="007424C7"/>
    <w:rsid w:val="00752AA4"/>
    <w:rsid w:val="00780828"/>
    <w:rsid w:val="00787DF2"/>
    <w:rsid w:val="0079194B"/>
    <w:rsid w:val="00796AA6"/>
    <w:rsid w:val="007A54A4"/>
    <w:rsid w:val="007B389F"/>
    <w:rsid w:val="007B4BC7"/>
    <w:rsid w:val="007D0CF0"/>
    <w:rsid w:val="007D2C9E"/>
    <w:rsid w:val="007D4533"/>
    <w:rsid w:val="007E2607"/>
    <w:rsid w:val="007E3F69"/>
    <w:rsid w:val="007F115D"/>
    <w:rsid w:val="007F1AD1"/>
    <w:rsid w:val="007F1F31"/>
    <w:rsid w:val="007F2312"/>
    <w:rsid w:val="007F7408"/>
    <w:rsid w:val="007F7B6D"/>
    <w:rsid w:val="007F7EE3"/>
    <w:rsid w:val="008050A1"/>
    <w:rsid w:val="00805596"/>
    <w:rsid w:val="00805993"/>
    <w:rsid w:val="00806D05"/>
    <w:rsid w:val="00813255"/>
    <w:rsid w:val="0081385B"/>
    <w:rsid w:val="00816F10"/>
    <w:rsid w:val="00817E3E"/>
    <w:rsid w:val="008226B1"/>
    <w:rsid w:val="0082526C"/>
    <w:rsid w:val="00825849"/>
    <w:rsid w:val="00831B5F"/>
    <w:rsid w:val="008352F7"/>
    <w:rsid w:val="0085172E"/>
    <w:rsid w:val="00854D8D"/>
    <w:rsid w:val="00862262"/>
    <w:rsid w:val="00873143"/>
    <w:rsid w:val="00880AB4"/>
    <w:rsid w:val="00885DCA"/>
    <w:rsid w:val="0088659D"/>
    <w:rsid w:val="00890BF9"/>
    <w:rsid w:val="008A62CD"/>
    <w:rsid w:val="008B1495"/>
    <w:rsid w:val="008B2B3B"/>
    <w:rsid w:val="008B4094"/>
    <w:rsid w:val="008C6DAF"/>
    <w:rsid w:val="008E6ED1"/>
    <w:rsid w:val="008E7315"/>
    <w:rsid w:val="008F4C05"/>
    <w:rsid w:val="008F7AE0"/>
    <w:rsid w:val="00900E0C"/>
    <w:rsid w:val="00911CA5"/>
    <w:rsid w:val="009233C5"/>
    <w:rsid w:val="00924067"/>
    <w:rsid w:val="0094294C"/>
    <w:rsid w:val="00944063"/>
    <w:rsid w:val="00947573"/>
    <w:rsid w:val="00953E11"/>
    <w:rsid w:val="00957830"/>
    <w:rsid w:val="009610D6"/>
    <w:rsid w:val="00962CCD"/>
    <w:rsid w:val="009651EA"/>
    <w:rsid w:val="00966FE3"/>
    <w:rsid w:val="00967EC2"/>
    <w:rsid w:val="00967F7B"/>
    <w:rsid w:val="00971C53"/>
    <w:rsid w:val="009771C0"/>
    <w:rsid w:val="00990D14"/>
    <w:rsid w:val="00991429"/>
    <w:rsid w:val="00997AAA"/>
    <w:rsid w:val="009A1092"/>
    <w:rsid w:val="009A1625"/>
    <w:rsid w:val="009A2B8A"/>
    <w:rsid w:val="009B7EE0"/>
    <w:rsid w:val="009C3AC6"/>
    <w:rsid w:val="009D65F9"/>
    <w:rsid w:val="009F184B"/>
    <w:rsid w:val="009F3A64"/>
    <w:rsid w:val="009F5217"/>
    <w:rsid w:val="00A07174"/>
    <w:rsid w:val="00A22981"/>
    <w:rsid w:val="00A24E3F"/>
    <w:rsid w:val="00A36919"/>
    <w:rsid w:val="00A43790"/>
    <w:rsid w:val="00A47CAD"/>
    <w:rsid w:val="00A502D5"/>
    <w:rsid w:val="00A52547"/>
    <w:rsid w:val="00A54F3B"/>
    <w:rsid w:val="00A55E28"/>
    <w:rsid w:val="00A63D81"/>
    <w:rsid w:val="00A77D6F"/>
    <w:rsid w:val="00A920B3"/>
    <w:rsid w:val="00A921C8"/>
    <w:rsid w:val="00A95519"/>
    <w:rsid w:val="00A97271"/>
    <w:rsid w:val="00AA13F0"/>
    <w:rsid w:val="00AA1A61"/>
    <w:rsid w:val="00AA6131"/>
    <w:rsid w:val="00AB067D"/>
    <w:rsid w:val="00AB4832"/>
    <w:rsid w:val="00AB7DFE"/>
    <w:rsid w:val="00AC1068"/>
    <w:rsid w:val="00AC74F2"/>
    <w:rsid w:val="00AE0148"/>
    <w:rsid w:val="00AE45AD"/>
    <w:rsid w:val="00AF6FE2"/>
    <w:rsid w:val="00B0370B"/>
    <w:rsid w:val="00B03910"/>
    <w:rsid w:val="00B122DB"/>
    <w:rsid w:val="00B16C69"/>
    <w:rsid w:val="00B24284"/>
    <w:rsid w:val="00B3089B"/>
    <w:rsid w:val="00B34041"/>
    <w:rsid w:val="00B44073"/>
    <w:rsid w:val="00B449D2"/>
    <w:rsid w:val="00B51B90"/>
    <w:rsid w:val="00B57541"/>
    <w:rsid w:val="00B62823"/>
    <w:rsid w:val="00B678DD"/>
    <w:rsid w:val="00B7042E"/>
    <w:rsid w:val="00B7316F"/>
    <w:rsid w:val="00B84B53"/>
    <w:rsid w:val="00B85CE1"/>
    <w:rsid w:val="00B86715"/>
    <w:rsid w:val="00B92D2D"/>
    <w:rsid w:val="00B935A6"/>
    <w:rsid w:val="00B96423"/>
    <w:rsid w:val="00B96FCF"/>
    <w:rsid w:val="00B97C37"/>
    <w:rsid w:val="00BA1B8A"/>
    <w:rsid w:val="00BC14CE"/>
    <w:rsid w:val="00BC6A16"/>
    <w:rsid w:val="00BC6D42"/>
    <w:rsid w:val="00BD2766"/>
    <w:rsid w:val="00C015A0"/>
    <w:rsid w:val="00C02F34"/>
    <w:rsid w:val="00C03730"/>
    <w:rsid w:val="00C05412"/>
    <w:rsid w:val="00C07EBF"/>
    <w:rsid w:val="00C1411F"/>
    <w:rsid w:val="00C17386"/>
    <w:rsid w:val="00C3049B"/>
    <w:rsid w:val="00C30F21"/>
    <w:rsid w:val="00C340E1"/>
    <w:rsid w:val="00C34C89"/>
    <w:rsid w:val="00C35A71"/>
    <w:rsid w:val="00C368CA"/>
    <w:rsid w:val="00C426D6"/>
    <w:rsid w:val="00C5748D"/>
    <w:rsid w:val="00C6056C"/>
    <w:rsid w:val="00C62FFE"/>
    <w:rsid w:val="00C63E75"/>
    <w:rsid w:val="00C64BBF"/>
    <w:rsid w:val="00C70B33"/>
    <w:rsid w:val="00C737CC"/>
    <w:rsid w:val="00C77F7E"/>
    <w:rsid w:val="00C87C1F"/>
    <w:rsid w:val="00C9662B"/>
    <w:rsid w:val="00CB0CAF"/>
    <w:rsid w:val="00CC2941"/>
    <w:rsid w:val="00CC2F5C"/>
    <w:rsid w:val="00CC35CC"/>
    <w:rsid w:val="00CC5109"/>
    <w:rsid w:val="00CD43DB"/>
    <w:rsid w:val="00CD50AE"/>
    <w:rsid w:val="00CE007A"/>
    <w:rsid w:val="00CE4E2D"/>
    <w:rsid w:val="00CF4F69"/>
    <w:rsid w:val="00CF5A77"/>
    <w:rsid w:val="00CF7E31"/>
    <w:rsid w:val="00D0040F"/>
    <w:rsid w:val="00D0208B"/>
    <w:rsid w:val="00D05D26"/>
    <w:rsid w:val="00D05F31"/>
    <w:rsid w:val="00D06C9F"/>
    <w:rsid w:val="00D079DB"/>
    <w:rsid w:val="00D123F1"/>
    <w:rsid w:val="00D2299D"/>
    <w:rsid w:val="00D32003"/>
    <w:rsid w:val="00D546F2"/>
    <w:rsid w:val="00D633F4"/>
    <w:rsid w:val="00D67A1F"/>
    <w:rsid w:val="00D723E8"/>
    <w:rsid w:val="00D73861"/>
    <w:rsid w:val="00D85774"/>
    <w:rsid w:val="00DA754B"/>
    <w:rsid w:val="00DA78EE"/>
    <w:rsid w:val="00DB331A"/>
    <w:rsid w:val="00DB7FA2"/>
    <w:rsid w:val="00DC0914"/>
    <w:rsid w:val="00DC105A"/>
    <w:rsid w:val="00DC77A6"/>
    <w:rsid w:val="00DE170D"/>
    <w:rsid w:val="00DF35D3"/>
    <w:rsid w:val="00DF7ACD"/>
    <w:rsid w:val="00E018C7"/>
    <w:rsid w:val="00E0269D"/>
    <w:rsid w:val="00E035AC"/>
    <w:rsid w:val="00E12194"/>
    <w:rsid w:val="00E132B1"/>
    <w:rsid w:val="00E25886"/>
    <w:rsid w:val="00E30DB9"/>
    <w:rsid w:val="00E34655"/>
    <w:rsid w:val="00E41AC8"/>
    <w:rsid w:val="00E43BC9"/>
    <w:rsid w:val="00E4467D"/>
    <w:rsid w:val="00E50A96"/>
    <w:rsid w:val="00E561CF"/>
    <w:rsid w:val="00E57C48"/>
    <w:rsid w:val="00E65A0E"/>
    <w:rsid w:val="00E830C1"/>
    <w:rsid w:val="00E8798B"/>
    <w:rsid w:val="00E903BC"/>
    <w:rsid w:val="00E9346F"/>
    <w:rsid w:val="00EA1400"/>
    <w:rsid w:val="00EA3039"/>
    <w:rsid w:val="00EA6EF5"/>
    <w:rsid w:val="00EC0F56"/>
    <w:rsid w:val="00ED50CB"/>
    <w:rsid w:val="00EE45D9"/>
    <w:rsid w:val="00EE5D81"/>
    <w:rsid w:val="00EF033C"/>
    <w:rsid w:val="00EF3C1D"/>
    <w:rsid w:val="00EF44CF"/>
    <w:rsid w:val="00F15593"/>
    <w:rsid w:val="00F16C1E"/>
    <w:rsid w:val="00F271CD"/>
    <w:rsid w:val="00F33DDB"/>
    <w:rsid w:val="00F4363A"/>
    <w:rsid w:val="00F43C35"/>
    <w:rsid w:val="00F448F7"/>
    <w:rsid w:val="00F449A9"/>
    <w:rsid w:val="00F46EC4"/>
    <w:rsid w:val="00F47F3E"/>
    <w:rsid w:val="00F53FE6"/>
    <w:rsid w:val="00F5537B"/>
    <w:rsid w:val="00F56413"/>
    <w:rsid w:val="00F652D0"/>
    <w:rsid w:val="00F703CF"/>
    <w:rsid w:val="00F704C2"/>
    <w:rsid w:val="00F71683"/>
    <w:rsid w:val="00F8248F"/>
    <w:rsid w:val="00F8387B"/>
    <w:rsid w:val="00F86E0C"/>
    <w:rsid w:val="00F90944"/>
    <w:rsid w:val="00F91436"/>
    <w:rsid w:val="00FB12DB"/>
    <w:rsid w:val="00FD3F1F"/>
    <w:rsid w:val="00FD4412"/>
    <w:rsid w:val="00FD4C8F"/>
    <w:rsid w:val="00FE2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5A"/>
  </w:style>
  <w:style w:type="paragraph" w:styleId="Footer">
    <w:name w:val="footer"/>
    <w:basedOn w:val="Normal"/>
    <w:link w:val="FooterChar"/>
    <w:uiPriority w:val="99"/>
    <w:unhideWhenUsed/>
    <w:rsid w:val="00DC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5A"/>
  </w:style>
  <w:style w:type="paragraph" w:styleId="BalloonText">
    <w:name w:val="Balloon Text"/>
    <w:basedOn w:val="Normal"/>
    <w:link w:val="BalloonTextChar"/>
    <w:uiPriority w:val="99"/>
    <w:semiHidden/>
    <w:unhideWhenUsed/>
    <w:rsid w:val="0016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CE7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576;&#1585;&#1711;%20&#1578;&#1588;&#1582;&#1740;&#1589;%20&#1608;%20&#1585;&#1587;&#1740;&#1583;&#1711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D1B3-F6B2-436A-BE49-C6FA8FF7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برگ تشخیص و رسیدگی.dotx</Template>
  <TotalTime>651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Zinatosadat Nateghi (Roshd Employee)</dc:creator>
  <cp:lastModifiedBy>Zinatosadat Nateghi (Roshd Employee)</cp:lastModifiedBy>
  <cp:revision>21</cp:revision>
  <cp:lastPrinted>2018-02-26T07:00:00Z</cp:lastPrinted>
  <dcterms:created xsi:type="dcterms:W3CDTF">2018-01-09T05:07:00Z</dcterms:created>
  <dcterms:modified xsi:type="dcterms:W3CDTF">2018-02-26T09:37:00Z</dcterms:modified>
</cp:coreProperties>
</file>